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A242" w14:textId="77777777" w:rsidR="0097078B" w:rsidRPr="0097078B" w:rsidRDefault="0097078B" w:rsidP="0097078B">
      <w:pPr>
        <w:adjustRightInd w:val="0"/>
        <w:spacing w:before="200" w:after="200" w:line="400" w:lineRule="exact"/>
        <w:jc w:val="center"/>
        <w:rPr>
          <w:b/>
          <w:bCs/>
          <w:sz w:val="36"/>
          <w:szCs w:val="36"/>
        </w:rPr>
      </w:pPr>
      <w:r w:rsidRPr="0097078B">
        <w:rPr>
          <w:b/>
          <w:bCs/>
          <w:sz w:val="36"/>
          <w:szCs w:val="36"/>
        </w:rPr>
        <w:t>Special Issue Proposal Form</w:t>
      </w:r>
    </w:p>
    <w:p w14:paraId="7C7984A1" w14:textId="77777777" w:rsidR="0097078B" w:rsidRDefault="0097078B" w:rsidP="0097078B">
      <w:pPr>
        <w:pStyle w:val="2"/>
        <w:spacing w:after="0" w:line="240" w:lineRule="auto"/>
        <w:rPr>
          <w:rFonts w:ascii="Times New Roman" w:eastAsiaTheme="minorEastAsia"/>
          <w:sz w:val="21"/>
          <w:szCs w:val="21"/>
          <w:lang w:eastAsia="zh-CN"/>
        </w:rPr>
      </w:pPr>
    </w:p>
    <w:p w14:paraId="5CE21FB4" w14:textId="77777777" w:rsidR="0097078B" w:rsidRPr="0097078B" w:rsidRDefault="0097078B" w:rsidP="0097078B">
      <w:pPr>
        <w:pStyle w:val="2"/>
        <w:spacing w:after="0" w:line="240" w:lineRule="auto"/>
        <w:rPr>
          <w:rFonts w:ascii="Times New Roman"/>
          <w:sz w:val="21"/>
          <w:szCs w:val="21"/>
        </w:rPr>
      </w:pPr>
      <w:r w:rsidRPr="0097078B">
        <w:rPr>
          <w:rFonts w:ascii="Times New Roman"/>
          <w:sz w:val="21"/>
          <w:szCs w:val="21"/>
        </w:rPr>
        <w:t xml:space="preserve">Please provide the following information to enable us to consider your proposal. The Editorial Board will decide whether to </w:t>
      </w:r>
      <w:r>
        <w:rPr>
          <w:rFonts w:ascii="Times New Roman" w:eastAsiaTheme="minorEastAsia" w:hint="eastAsia"/>
          <w:sz w:val="21"/>
          <w:szCs w:val="21"/>
          <w:lang w:eastAsia="zh-CN"/>
        </w:rPr>
        <w:t>accept</w:t>
      </w:r>
      <w:r w:rsidRPr="0097078B">
        <w:rPr>
          <w:rFonts w:ascii="Times New Roman"/>
          <w:sz w:val="21"/>
          <w:szCs w:val="21"/>
        </w:rPr>
        <w:t xml:space="preserve"> this proposal </w:t>
      </w:r>
      <w:r>
        <w:rPr>
          <w:rFonts w:ascii="Times New Roman" w:eastAsiaTheme="minorEastAsia" w:hint="eastAsia"/>
          <w:sz w:val="21"/>
          <w:szCs w:val="21"/>
          <w:lang w:eastAsia="zh-CN"/>
        </w:rPr>
        <w:t>based on</w:t>
      </w:r>
      <w:r w:rsidRPr="0097078B">
        <w:rPr>
          <w:rFonts w:ascii="Times New Roman"/>
          <w:sz w:val="21"/>
          <w:szCs w:val="21"/>
        </w:rPr>
        <w:t xml:space="preserve"> the information provided here.</w:t>
      </w:r>
    </w:p>
    <w:p w14:paraId="69E7291C" w14:textId="77777777" w:rsidR="0097078B" w:rsidRDefault="0097078B" w:rsidP="0097078B">
      <w:pPr>
        <w:pStyle w:val="2"/>
        <w:spacing w:after="0" w:line="240" w:lineRule="auto"/>
        <w:rPr>
          <w:rFonts w:ascii="Times New Roman" w:eastAsiaTheme="minorEastAsia"/>
          <w:sz w:val="21"/>
          <w:szCs w:val="21"/>
          <w:lang w:eastAsia="zh-CN"/>
        </w:rPr>
      </w:pPr>
    </w:p>
    <w:p w14:paraId="64210683" w14:textId="77777777" w:rsidR="0097078B" w:rsidRDefault="0097078B" w:rsidP="0097078B">
      <w:pPr>
        <w:pStyle w:val="2"/>
        <w:spacing w:after="0" w:line="240" w:lineRule="auto"/>
        <w:rPr>
          <w:rFonts w:ascii="Times New Roman" w:eastAsiaTheme="minorEastAsia"/>
          <w:sz w:val="21"/>
          <w:szCs w:val="21"/>
          <w:lang w:eastAsia="zh-CN"/>
        </w:rPr>
      </w:pPr>
      <w:r>
        <w:rPr>
          <w:rFonts w:ascii="Times New Roman" w:eastAsiaTheme="minorEastAsia" w:hint="eastAsia"/>
          <w:sz w:val="21"/>
          <w:szCs w:val="21"/>
          <w:lang w:eastAsia="zh-CN"/>
        </w:rPr>
        <w:t>**N</w:t>
      </w:r>
      <w:r>
        <w:rPr>
          <w:rFonts w:ascii="Times New Roman" w:eastAsiaTheme="minorEastAsia"/>
          <w:sz w:val="21"/>
          <w:szCs w:val="21"/>
          <w:lang w:eastAsia="zh-CN"/>
        </w:rPr>
        <w:t>o</w:t>
      </w:r>
      <w:r>
        <w:rPr>
          <w:rFonts w:ascii="Times New Roman" w:eastAsiaTheme="minorEastAsia" w:hint="eastAsia"/>
          <w:sz w:val="21"/>
          <w:szCs w:val="21"/>
          <w:lang w:eastAsia="zh-CN"/>
        </w:rPr>
        <w:t xml:space="preserve">te: Please send the completed proposal form to </w:t>
      </w:r>
      <w:hyperlink r:id="rId7" w:history="1">
        <w:r w:rsidRPr="00577D36">
          <w:rPr>
            <w:rStyle w:val="a5"/>
            <w:rFonts w:ascii="Times New Roman" w:eastAsiaTheme="minorEastAsia" w:hint="eastAsia"/>
            <w:sz w:val="21"/>
            <w:szCs w:val="21"/>
            <w:lang w:eastAsia="zh-CN"/>
          </w:rPr>
          <w:t>info@julypress.com</w:t>
        </w:r>
      </w:hyperlink>
    </w:p>
    <w:p w14:paraId="6203CCA5" w14:textId="77777777" w:rsidR="0097078B" w:rsidRPr="0097078B" w:rsidRDefault="0097078B" w:rsidP="0097078B">
      <w:pPr>
        <w:pStyle w:val="2"/>
        <w:spacing w:after="0" w:line="240" w:lineRule="auto"/>
        <w:rPr>
          <w:rFonts w:ascii="Times New Roman" w:eastAsiaTheme="minorEastAsia"/>
          <w:sz w:val="21"/>
          <w:szCs w:val="21"/>
          <w:lang w:eastAsia="zh-CN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91"/>
        <w:gridCol w:w="5046"/>
      </w:tblGrid>
      <w:tr w:rsidR="0097078B" w:rsidRPr="0097078B" w14:paraId="7862BA0C" w14:textId="77777777" w:rsidTr="00423EBF">
        <w:trPr>
          <w:jc w:val="center"/>
        </w:trPr>
        <w:tc>
          <w:tcPr>
            <w:tcW w:w="2518" w:type="dxa"/>
          </w:tcPr>
          <w:p w14:paraId="46CEB5D9" w14:textId="77777777" w:rsidR="0097078B" w:rsidRPr="0097078B" w:rsidRDefault="0097078B" w:rsidP="00467E4E">
            <w:pPr>
              <w:adjustRightInd w:val="0"/>
              <w:rPr>
                <w:b/>
                <w:szCs w:val="21"/>
              </w:rPr>
            </w:pPr>
            <w:r w:rsidRPr="0097078B">
              <w:rPr>
                <w:b/>
                <w:szCs w:val="21"/>
              </w:rPr>
              <w:t>Target Journal</w:t>
            </w:r>
          </w:p>
        </w:tc>
        <w:tc>
          <w:tcPr>
            <w:tcW w:w="6237" w:type="dxa"/>
            <w:gridSpan w:val="2"/>
          </w:tcPr>
          <w:p w14:paraId="032332DB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97078B" w:rsidRPr="0097078B" w14:paraId="618934F4" w14:textId="77777777" w:rsidTr="00423EBF">
        <w:trPr>
          <w:jc w:val="center"/>
        </w:trPr>
        <w:tc>
          <w:tcPr>
            <w:tcW w:w="2518" w:type="dxa"/>
          </w:tcPr>
          <w:p w14:paraId="7E884AEE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Proposed Title</w:t>
            </w:r>
          </w:p>
        </w:tc>
        <w:tc>
          <w:tcPr>
            <w:tcW w:w="6237" w:type="dxa"/>
            <w:gridSpan w:val="2"/>
          </w:tcPr>
          <w:p w14:paraId="4DAF84DF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97078B" w:rsidRPr="0097078B" w14:paraId="5A735D50" w14:textId="77777777" w:rsidTr="00423EBF">
        <w:trPr>
          <w:jc w:val="center"/>
        </w:trPr>
        <w:tc>
          <w:tcPr>
            <w:tcW w:w="2518" w:type="dxa"/>
          </w:tcPr>
          <w:p w14:paraId="67C15B97" w14:textId="77777777" w:rsidR="0097078B" w:rsidRDefault="0097078B" w:rsidP="00467E4E">
            <w:pPr>
              <w:adjustRightInd w:val="0"/>
              <w:rPr>
                <w:b/>
                <w:szCs w:val="21"/>
              </w:rPr>
            </w:pPr>
            <w:r w:rsidRPr="0097078B">
              <w:rPr>
                <w:b/>
              </w:rPr>
              <w:t>Estimated number of articles</w:t>
            </w:r>
          </w:p>
        </w:tc>
        <w:tc>
          <w:tcPr>
            <w:tcW w:w="6237" w:type="dxa"/>
            <w:gridSpan w:val="2"/>
          </w:tcPr>
          <w:p w14:paraId="7FE39FB8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97078B" w:rsidRPr="0097078B" w14:paraId="7175AD80" w14:textId="77777777" w:rsidTr="00423EBF">
        <w:trPr>
          <w:jc w:val="center"/>
        </w:trPr>
        <w:tc>
          <w:tcPr>
            <w:tcW w:w="2518" w:type="dxa"/>
          </w:tcPr>
          <w:p w14:paraId="16CFAF7D" w14:textId="77777777" w:rsidR="0097078B" w:rsidRPr="0097078B" w:rsidRDefault="0097078B" w:rsidP="00467E4E">
            <w:pPr>
              <w:adjustRightInd w:val="0"/>
              <w:rPr>
                <w:b/>
              </w:rPr>
            </w:pPr>
          </w:p>
        </w:tc>
        <w:tc>
          <w:tcPr>
            <w:tcW w:w="6237" w:type="dxa"/>
            <w:gridSpan w:val="2"/>
          </w:tcPr>
          <w:p w14:paraId="388C17B1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97078B" w:rsidRPr="0097078B" w14:paraId="443AC80A" w14:textId="77777777" w:rsidTr="00423EBF">
        <w:trPr>
          <w:jc w:val="center"/>
        </w:trPr>
        <w:tc>
          <w:tcPr>
            <w:tcW w:w="8755" w:type="dxa"/>
            <w:gridSpan w:val="3"/>
          </w:tcPr>
          <w:p w14:paraId="4A8DFD49" w14:textId="77777777" w:rsidR="0097078B" w:rsidRPr="00423EBF" w:rsidRDefault="0097078B" w:rsidP="00467E4E">
            <w:pPr>
              <w:adjustRightInd w:val="0"/>
              <w:rPr>
                <w:b/>
                <w:bCs/>
                <w:szCs w:val="21"/>
              </w:rPr>
            </w:pPr>
            <w:r w:rsidRPr="00423EBF">
              <w:rPr>
                <w:rFonts w:hint="eastAsia"/>
                <w:b/>
                <w:bCs/>
                <w:szCs w:val="21"/>
              </w:rPr>
              <w:t>Editorial Team</w:t>
            </w:r>
          </w:p>
        </w:tc>
      </w:tr>
      <w:tr w:rsidR="005904F2" w:rsidRPr="0097078B" w14:paraId="5152F2A6" w14:textId="77777777" w:rsidTr="00423EBF">
        <w:trPr>
          <w:trHeight w:val="330"/>
          <w:jc w:val="center"/>
        </w:trPr>
        <w:tc>
          <w:tcPr>
            <w:tcW w:w="2518" w:type="dxa"/>
            <w:vMerge w:val="restart"/>
          </w:tcPr>
          <w:p w14:paraId="1E18FE67" w14:textId="77777777" w:rsidR="005904F2" w:rsidRPr="0097078B" w:rsidRDefault="005904F2" w:rsidP="00467E4E">
            <w:pPr>
              <w:adjustRightInd w:val="0"/>
              <w:rPr>
                <w:b/>
                <w:szCs w:val="21"/>
              </w:rPr>
            </w:pPr>
            <w:r w:rsidRPr="0097078B">
              <w:rPr>
                <w:b/>
                <w:szCs w:val="21"/>
              </w:rPr>
              <w:t>Chief Guest Editor</w:t>
            </w:r>
          </w:p>
        </w:tc>
        <w:tc>
          <w:tcPr>
            <w:tcW w:w="1191" w:type="dxa"/>
          </w:tcPr>
          <w:p w14:paraId="3FE475EE" w14:textId="77777777" w:rsidR="005904F2" w:rsidRPr="00423EBF" w:rsidRDefault="005904F2" w:rsidP="00467E4E">
            <w:pPr>
              <w:adjustRightInd w:val="0"/>
              <w:rPr>
                <w:szCs w:val="21"/>
              </w:rPr>
            </w:pPr>
            <w:r w:rsidRPr="00423EBF">
              <w:rPr>
                <w:rFonts w:hint="eastAsia"/>
                <w:szCs w:val="21"/>
              </w:rPr>
              <w:t>Name</w:t>
            </w:r>
          </w:p>
        </w:tc>
        <w:tc>
          <w:tcPr>
            <w:tcW w:w="5046" w:type="dxa"/>
          </w:tcPr>
          <w:p w14:paraId="3A8D145C" w14:textId="77777777" w:rsidR="005904F2" w:rsidRPr="0097078B" w:rsidRDefault="005904F2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5904F2" w:rsidRPr="0097078B" w14:paraId="2171D15B" w14:textId="77777777" w:rsidTr="00423EBF">
        <w:trPr>
          <w:trHeight w:val="330"/>
          <w:jc w:val="center"/>
        </w:trPr>
        <w:tc>
          <w:tcPr>
            <w:tcW w:w="2518" w:type="dxa"/>
            <w:vMerge/>
          </w:tcPr>
          <w:p w14:paraId="7633B35A" w14:textId="77777777" w:rsidR="005904F2" w:rsidRPr="0097078B" w:rsidRDefault="005904F2" w:rsidP="00467E4E">
            <w:pPr>
              <w:adjustRightInd w:val="0"/>
              <w:rPr>
                <w:b/>
                <w:szCs w:val="21"/>
              </w:rPr>
            </w:pPr>
          </w:p>
        </w:tc>
        <w:tc>
          <w:tcPr>
            <w:tcW w:w="1191" w:type="dxa"/>
          </w:tcPr>
          <w:p w14:paraId="387476DC" w14:textId="77777777" w:rsidR="005904F2" w:rsidRPr="00423EBF" w:rsidRDefault="005904F2" w:rsidP="00467E4E">
            <w:pPr>
              <w:adjustRightInd w:val="0"/>
              <w:rPr>
                <w:b/>
                <w:bCs/>
                <w:szCs w:val="21"/>
              </w:rPr>
            </w:pPr>
            <w:r w:rsidRPr="00423EBF">
              <w:rPr>
                <w:szCs w:val="21"/>
              </w:rPr>
              <w:t>Affiliation</w:t>
            </w:r>
          </w:p>
        </w:tc>
        <w:tc>
          <w:tcPr>
            <w:tcW w:w="5046" w:type="dxa"/>
          </w:tcPr>
          <w:p w14:paraId="6700B6CD" w14:textId="77777777" w:rsidR="005904F2" w:rsidRPr="0097078B" w:rsidRDefault="005904F2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5904F2" w:rsidRPr="0097078B" w14:paraId="492871BD" w14:textId="77777777" w:rsidTr="00423EBF">
        <w:trPr>
          <w:trHeight w:val="163"/>
          <w:jc w:val="center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67965B4" w14:textId="77777777" w:rsidR="005904F2" w:rsidRPr="0097078B" w:rsidRDefault="005904F2" w:rsidP="00467E4E">
            <w:pPr>
              <w:adjustRightInd w:val="0"/>
              <w:rPr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A3F7579" w14:textId="77777777" w:rsidR="005904F2" w:rsidRPr="00423EBF" w:rsidRDefault="005904F2" w:rsidP="00467E4E">
            <w:pPr>
              <w:adjustRightInd w:val="0"/>
              <w:rPr>
                <w:b/>
                <w:bCs/>
                <w:szCs w:val="21"/>
              </w:rPr>
            </w:pPr>
            <w:r w:rsidRPr="00423EBF">
              <w:rPr>
                <w:szCs w:val="21"/>
              </w:rPr>
              <w:t>E-mail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F8A5696" w14:textId="77777777" w:rsidR="005904F2" w:rsidRPr="0097078B" w:rsidRDefault="005904F2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443C7F" w:rsidRPr="0097078B" w14:paraId="2F7D442D" w14:textId="77777777" w:rsidTr="00423EBF">
        <w:trPr>
          <w:trHeight w:val="163"/>
          <w:jc w:val="center"/>
        </w:trPr>
        <w:tc>
          <w:tcPr>
            <w:tcW w:w="8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A030CF" w14:textId="77777777" w:rsidR="00443C7F" w:rsidRPr="00423EBF" w:rsidRDefault="00443C7F" w:rsidP="00467E4E">
            <w:pPr>
              <w:adjustRightInd w:val="0"/>
              <w:rPr>
                <w:b/>
                <w:bCs/>
                <w:szCs w:val="21"/>
              </w:rPr>
            </w:pPr>
            <w:r w:rsidRPr="00423EBF">
              <w:rPr>
                <w:b/>
                <w:szCs w:val="21"/>
              </w:rPr>
              <w:t>Guest Editor</w:t>
            </w:r>
            <w:r w:rsidRPr="00423EBF">
              <w:rPr>
                <w:rFonts w:hint="eastAsia"/>
                <w:b/>
                <w:szCs w:val="21"/>
              </w:rPr>
              <w:t>s</w:t>
            </w:r>
          </w:p>
        </w:tc>
      </w:tr>
      <w:tr w:rsidR="0097078B" w:rsidRPr="0097078B" w14:paraId="6594DF5B" w14:textId="77777777" w:rsidTr="00423EBF">
        <w:trPr>
          <w:trHeight w:val="163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73AD370E" w14:textId="77777777" w:rsidR="0097078B" w:rsidRPr="0097078B" w:rsidRDefault="002E1C41" w:rsidP="00467E4E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1191" w:type="dxa"/>
          </w:tcPr>
          <w:p w14:paraId="57260394" w14:textId="77777777" w:rsidR="0097078B" w:rsidRPr="0097078B" w:rsidRDefault="002E1C41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97078B">
              <w:rPr>
                <w:sz w:val="18"/>
                <w:szCs w:val="18"/>
              </w:rPr>
              <w:t>Affiliation</w:t>
            </w:r>
          </w:p>
        </w:tc>
        <w:tc>
          <w:tcPr>
            <w:tcW w:w="5046" w:type="dxa"/>
          </w:tcPr>
          <w:p w14:paraId="68642964" w14:textId="77777777" w:rsidR="0097078B" w:rsidRPr="00423EBF" w:rsidRDefault="002E1C41" w:rsidP="00467E4E">
            <w:pPr>
              <w:adjustRightInd w:val="0"/>
              <w:rPr>
                <w:b/>
                <w:bCs/>
                <w:szCs w:val="21"/>
              </w:rPr>
            </w:pPr>
            <w:r w:rsidRPr="00423EBF">
              <w:rPr>
                <w:szCs w:val="21"/>
              </w:rPr>
              <w:t>E-mail</w:t>
            </w:r>
          </w:p>
        </w:tc>
      </w:tr>
      <w:tr w:rsidR="0097078B" w:rsidRPr="0097078B" w14:paraId="6A65C11A" w14:textId="77777777" w:rsidTr="00423EBF">
        <w:trPr>
          <w:trHeight w:val="337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1B4993D5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0B909D3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6" w:type="dxa"/>
          </w:tcPr>
          <w:p w14:paraId="05BACD61" w14:textId="77777777" w:rsidR="0097078B" w:rsidRPr="00423EBF" w:rsidRDefault="0097078B" w:rsidP="00467E4E">
            <w:pPr>
              <w:adjustRightInd w:val="0"/>
              <w:rPr>
                <w:b/>
                <w:bCs/>
                <w:szCs w:val="21"/>
              </w:rPr>
            </w:pPr>
          </w:p>
        </w:tc>
      </w:tr>
      <w:tr w:rsidR="0097078B" w:rsidRPr="0097078B" w14:paraId="135A2A31" w14:textId="77777777" w:rsidTr="00423EBF">
        <w:trPr>
          <w:trHeight w:val="163"/>
          <w:jc w:val="center"/>
        </w:trPr>
        <w:tc>
          <w:tcPr>
            <w:tcW w:w="2518" w:type="dxa"/>
            <w:tcBorders>
              <w:top w:val="single" w:sz="4" w:space="0" w:color="auto"/>
            </w:tcBorders>
          </w:tcPr>
          <w:p w14:paraId="5CADEB7E" w14:textId="77777777" w:rsidR="0097078B" w:rsidRPr="0097078B" w:rsidRDefault="0097078B" w:rsidP="00467E4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73033F1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6" w:type="dxa"/>
          </w:tcPr>
          <w:p w14:paraId="2F455EFF" w14:textId="77777777" w:rsidR="0097078B" w:rsidRPr="00423EBF" w:rsidRDefault="0097078B" w:rsidP="00467E4E">
            <w:pPr>
              <w:adjustRightInd w:val="0"/>
              <w:rPr>
                <w:b/>
                <w:bCs/>
                <w:szCs w:val="21"/>
              </w:rPr>
            </w:pPr>
          </w:p>
        </w:tc>
      </w:tr>
      <w:tr w:rsidR="00423EBF" w:rsidRPr="0097078B" w14:paraId="761BE5C8" w14:textId="77777777" w:rsidTr="00423EBF">
        <w:trPr>
          <w:trHeight w:val="163"/>
          <w:jc w:val="center"/>
        </w:trPr>
        <w:tc>
          <w:tcPr>
            <w:tcW w:w="2518" w:type="dxa"/>
            <w:tcBorders>
              <w:top w:val="single" w:sz="4" w:space="0" w:color="auto"/>
            </w:tcBorders>
          </w:tcPr>
          <w:p w14:paraId="05114D35" w14:textId="77777777" w:rsidR="00423EBF" w:rsidRPr="0097078B" w:rsidRDefault="00423EBF" w:rsidP="00467E4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03CB8E99" w14:textId="77777777" w:rsidR="00423EBF" w:rsidRPr="0097078B" w:rsidRDefault="00423EBF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6" w:type="dxa"/>
          </w:tcPr>
          <w:p w14:paraId="332A3ABB" w14:textId="77777777" w:rsidR="00423EBF" w:rsidRPr="00423EBF" w:rsidRDefault="00423EBF" w:rsidP="00467E4E">
            <w:pPr>
              <w:adjustRightInd w:val="0"/>
              <w:rPr>
                <w:b/>
                <w:bCs/>
                <w:szCs w:val="21"/>
              </w:rPr>
            </w:pPr>
          </w:p>
        </w:tc>
      </w:tr>
      <w:tr w:rsidR="0097078B" w:rsidRPr="0097078B" w14:paraId="07FC60FB" w14:textId="77777777" w:rsidTr="00423EBF">
        <w:trPr>
          <w:jc w:val="center"/>
        </w:trPr>
        <w:tc>
          <w:tcPr>
            <w:tcW w:w="8755" w:type="dxa"/>
            <w:gridSpan w:val="3"/>
          </w:tcPr>
          <w:p w14:paraId="274B1F4C" w14:textId="77777777" w:rsidR="0097078B" w:rsidRPr="00423EBF" w:rsidRDefault="0097078B" w:rsidP="00423EBF">
            <w:pPr>
              <w:adjustRightInd w:val="0"/>
              <w:rPr>
                <w:b/>
                <w:bCs/>
                <w:szCs w:val="21"/>
              </w:rPr>
            </w:pPr>
            <w:r w:rsidRPr="00423EBF">
              <w:rPr>
                <w:b/>
                <w:szCs w:val="21"/>
              </w:rPr>
              <w:t>Aims and Scope (Description)</w:t>
            </w:r>
          </w:p>
        </w:tc>
      </w:tr>
      <w:tr w:rsidR="0097078B" w:rsidRPr="0097078B" w14:paraId="10D912E3" w14:textId="77777777" w:rsidTr="00423EBF">
        <w:trPr>
          <w:trHeight w:val="56"/>
          <w:jc w:val="center"/>
        </w:trPr>
        <w:tc>
          <w:tcPr>
            <w:tcW w:w="8755" w:type="dxa"/>
            <w:gridSpan w:val="3"/>
          </w:tcPr>
          <w:p w14:paraId="782143C3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2F319417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1C0B00C3" w14:textId="77777777" w:rsid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6D28FA79" w14:textId="77777777" w:rsidR="00423EBF" w:rsidRDefault="00423EBF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581DF8A7" w14:textId="77777777" w:rsidR="00423EBF" w:rsidRPr="0097078B" w:rsidRDefault="00423EBF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97078B" w:rsidRPr="0097078B" w14:paraId="53773E75" w14:textId="77777777" w:rsidTr="00423EBF">
        <w:trPr>
          <w:trHeight w:val="54"/>
          <w:jc w:val="center"/>
        </w:trPr>
        <w:tc>
          <w:tcPr>
            <w:tcW w:w="8755" w:type="dxa"/>
            <w:gridSpan w:val="3"/>
          </w:tcPr>
          <w:p w14:paraId="72B6375F" w14:textId="77777777" w:rsidR="0097078B" w:rsidRPr="00423EBF" w:rsidRDefault="00423EBF" w:rsidP="00467E4E">
            <w:pPr>
              <w:pStyle w:val="aa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423EBF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A brief editorial statement for the special issue</w:t>
            </w:r>
          </w:p>
        </w:tc>
      </w:tr>
      <w:tr w:rsidR="0097078B" w:rsidRPr="0097078B" w14:paraId="7F9B4A5E" w14:textId="77777777" w:rsidTr="00423EBF">
        <w:trPr>
          <w:trHeight w:val="54"/>
          <w:jc w:val="center"/>
        </w:trPr>
        <w:tc>
          <w:tcPr>
            <w:tcW w:w="8755" w:type="dxa"/>
            <w:gridSpan w:val="3"/>
          </w:tcPr>
          <w:p w14:paraId="20A3ED97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4BDE8096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31F7E651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  <w:p w14:paraId="0E4B7384" w14:textId="77777777" w:rsidR="0097078B" w:rsidRPr="0097078B" w:rsidRDefault="0097078B" w:rsidP="00467E4E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97078B" w:rsidRPr="0097078B" w14:paraId="0600C3A8" w14:textId="77777777" w:rsidTr="00423EBF">
        <w:trPr>
          <w:trHeight w:val="54"/>
          <w:jc w:val="center"/>
        </w:trPr>
        <w:tc>
          <w:tcPr>
            <w:tcW w:w="8755" w:type="dxa"/>
            <w:gridSpan w:val="3"/>
          </w:tcPr>
          <w:p w14:paraId="0380F9EE" w14:textId="77777777" w:rsidR="0097078B" w:rsidRPr="00423EBF" w:rsidRDefault="0097078B" w:rsidP="00423EBF">
            <w:pPr>
              <w:adjustRightInd w:val="0"/>
              <w:rPr>
                <w:b/>
                <w:kern w:val="0"/>
                <w:szCs w:val="21"/>
              </w:rPr>
            </w:pPr>
            <w:r w:rsidRPr="00423EBF">
              <w:rPr>
                <w:b/>
                <w:kern w:val="0"/>
                <w:szCs w:val="21"/>
              </w:rPr>
              <w:t xml:space="preserve">Expected </w:t>
            </w:r>
            <w:r w:rsidR="00423EBF" w:rsidRPr="00423EBF">
              <w:rPr>
                <w:rFonts w:hint="eastAsia"/>
                <w:b/>
                <w:kern w:val="0"/>
                <w:szCs w:val="21"/>
              </w:rPr>
              <w:t>Time</w:t>
            </w:r>
            <w:r w:rsidRPr="00423EBF">
              <w:rPr>
                <w:b/>
                <w:kern w:val="0"/>
                <w:szCs w:val="21"/>
              </w:rPr>
              <w:t xml:space="preserve"> Schedule</w:t>
            </w:r>
          </w:p>
        </w:tc>
      </w:tr>
      <w:tr w:rsidR="0097078B" w:rsidRPr="0097078B" w14:paraId="24AA2C48" w14:textId="77777777" w:rsidTr="00423EBF">
        <w:trPr>
          <w:trHeight w:val="54"/>
          <w:jc w:val="center"/>
        </w:trPr>
        <w:tc>
          <w:tcPr>
            <w:tcW w:w="8755" w:type="dxa"/>
            <w:gridSpan w:val="3"/>
          </w:tcPr>
          <w:p w14:paraId="665EAD3D" w14:textId="77777777" w:rsidR="0097078B" w:rsidRPr="00423EBF" w:rsidRDefault="0097078B" w:rsidP="00423EBF">
            <w:pPr>
              <w:adjustRightInd w:val="0"/>
              <w:rPr>
                <w:bCs/>
                <w:szCs w:val="21"/>
              </w:rPr>
            </w:pPr>
            <w:r w:rsidRPr="00423EBF">
              <w:rPr>
                <w:bCs/>
                <w:szCs w:val="21"/>
              </w:rPr>
              <w:t xml:space="preserve">Submission Deadline: </w:t>
            </w:r>
          </w:p>
          <w:p w14:paraId="5928F99D" w14:textId="77777777" w:rsidR="0097078B" w:rsidRPr="00423EBF" w:rsidRDefault="0097078B" w:rsidP="00423EBF">
            <w:pPr>
              <w:adjustRightInd w:val="0"/>
              <w:rPr>
                <w:bCs/>
                <w:szCs w:val="21"/>
              </w:rPr>
            </w:pPr>
            <w:r w:rsidRPr="00423EBF">
              <w:rPr>
                <w:bCs/>
                <w:szCs w:val="21"/>
              </w:rPr>
              <w:t xml:space="preserve">Notification of Acceptance: </w:t>
            </w:r>
          </w:p>
          <w:p w14:paraId="13FCF0ED" w14:textId="77777777" w:rsidR="0097078B" w:rsidRPr="00423EBF" w:rsidRDefault="00423EBF" w:rsidP="00423EBF">
            <w:pPr>
              <w:adjustRightInd w:val="0"/>
              <w:rPr>
                <w:bCs/>
                <w:szCs w:val="21"/>
              </w:rPr>
            </w:pPr>
            <w:r w:rsidRPr="00423EBF">
              <w:rPr>
                <w:szCs w:val="21"/>
              </w:rPr>
              <w:t xml:space="preserve">Deadline </w:t>
            </w:r>
            <w:r w:rsidRPr="00423EBF">
              <w:rPr>
                <w:rFonts w:hint="eastAsia"/>
                <w:szCs w:val="21"/>
              </w:rPr>
              <w:t>f</w:t>
            </w:r>
            <w:r w:rsidRPr="00423EBF">
              <w:rPr>
                <w:szCs w:val="21"/>
              </w:rPr>
              <w:t>or Revision</w:t>
            </w:r>
            <w:r w:rsidR="0097078B" w:rsidRPr="00423EBF">
              <w:rPr>
                <w:bCs/>
                <w:szCs w:val="21"/>
              </w:rPr>
              <w:t xml:space="preserve">: </w:t>
            </w:r>
          </w:p>
          <w:p w14:paraId="69B3755C" w14:textId="77777777" w:rsidR="0097078B" w:rsidRPr="00423EBF" w:rsidRDefault="00423EBF" w:rsidP="00423EBF">
            <w:pPr>
              <w:adjustRightInd w:val="0"/>
              <w:rPr>
                <w:bCs/>
                <w:szCs w:val="21"/>
              </w:rPr>
            </w:pPr>
            <w:r w:rsidRPr="00423EBF">
              <w:rPr>
                <w:szCs w:val="21"/>
              </w:rPr>
              <w:t xml:space="preserve">Approximate </w:t>
            </w:r>
            <w:r w:rsidRPr="00423EBF">
              <w:rPr>
                <w:rFonts w:hint="eastAsia"/>
                <w:szCs w:val="21"/>
              </w:rPr>
              <w:t>P</w:t>
            </w:r>
            <w:r w:rsidRPr="00423EBF">
              <w:rPr>
                <w:szCs w:val="21"/>
              </w:rPr>
              <w:t>ublication Date</w:t>
            </w:r>
            <w:r w:rsidR="0097078B" w:rsidRPr="00423EBF">
              <w:rPr>
                <w:bCs/>
                <w:szCs w:val="21"/>
              </w:rPr>
              <w:t>:</w:t>
            </w:r>
          </w:p>
        </w:tc>
      </w:tr>
    </w:tbl>
    <w:p w14:paraId="2F71822D" w14:textId="77777777" w:rsidR="0097078B" w:rsidRPr="0097078B" w:rsidRDefault="0097078B" w:rsidP="0097078B">
      <w:pPr>
        <w:pBdr>
          <w:bottom w:val="single" w:sz="4" w:space="1" w:color="auto"/>
        </w:pBdr>
        <w:spacing w:before="100" w:beforeAutospacing="1" w:after="100" w:afterAutospacing="1"/>
      </w:pPr>
    </w:p>
    <w:p w14:paraId="309BBEC8" w14:textId="77777777" w:rsidR="0097078B" w:rsidRPr="0097078B" w:rsidRDefault="0097078B" w:rsidP="0097078B">
      <w:pPr>
        <w:rPr>
          <w:b/>
        </w:rPr>
      </w:pPr>
      <w:r w:rsidRPr="0097078B">
        <w:rPr>
          <w:b/>
        </w:rPr>
        <w:t xml:space="preserve">As Chief Guest Editor and guest-editor(s), </w:t>
      </w:r>
      <w:r w:rsidR="00F14723">
        <w:rPr>
          <w:rFonts w:hint="eastAsia"/>
          <w:b/>
        </w:rPr>
        <w:t>you have the following responsibilities</w:t>
      </w:r>
      <w:r w:rsidRPr="0097078B">
        <w:rPr>
          <w:b/>
        </w:rPr>
        <w:t>:</w:t>
      </w:r>
    </w:p>
    <w:p w14:paraId="61F2CE9A" w14:textId="77777777" w:rsidR="0097078B" w:rsidRPr="0097078B" w:rsidRDefault="0097078B" w:rsidP="0097078B"/>
    <w:p w14:paraId="3AECE2E1" w14:textId="77777777" w:rsidR="0097078B" w:rsidRPr="0097078B" w:rsidRDefault="00F14723" w:rsidP="0097078B">
      <w:pPr>
        <w:widowControl/>
        <w:numPr>
          <w:ilvl w:val="0"/>
          <w:numId w:val="1"/>
        </w:numPr>
        <w:jc w:val="left"/>
        <w:rPr>
          <w:bCs/>
          <w:color w:val="000000"/>
          <w:szCs w:val="20"/>
        </w:rPr>
      </w:pPr>
      <w:r>
        <w:rPr>
          <w:rFonts w:hint="eastAsia"/>
          <w:bCs/>
          <w:color w:val="000000"/>
          <w:szCs w:val="20"/>
        </w:rPr>
        <w:t>Organize</w:t>
      </w:r>
      <w:r w:rsidR="0097078B" w:rsidRPr="0097078B">
        <w:rPr>
          <w:bCs/>
          <w:color w:val="000000"/>
          <w:szCs w:val="20"/>
        </w:rPr>
        <w:t xml:space="preserve"> more than 5 articles of relevance for consideration in the special issue.</w:t>
      </w:r>
    </w:p>
    <w:p w14:paraId="2CC8B206" w14:textId="77777777" w:rsidR="0097078B" w:rsidRPr="0097078B" w:rsidRDefault="00F14723" w:rsidP="0097078B">
      <w:pPr>
        <w:widowControl/>
        <w:numPr>
          <w:ilvl w:val="0"/>
          <w:numId w:val="1"/>
        </w:numPr>
        <w:jc w:val="left"/>
        <w:rPr>
          <w:bCs/>
          <w:color w:val="000000"/>
          <w:szCs w:val="20"/>
        </w:rPr>
      </w:pPr>
      <w:r>
        <w:rPr>
          <w:rFonts w:hint="eastAsia"/>
          <w:bCs/>
          <w:color w:val="000000"/>
          <w:szCs w:val="20"/>
        </w:rPr>
        <w:t>Arrange</w:t>
      </w:r>
      <w:r w:rsidR="0097078B" w:rsidRPr="0097078B">
        <w:rPr>
          <w:bCs/>
          <w:color w:val="000000"/>
          <w:szCs w:val="20"/>
        </w:rPr>
        <w:t xml:space="preserve"> two referees </w:t>
      </w:r>
      <w:r>
        <w:rPr>
          <w:rFonts w:hint="eastAsia"/>
          <w:bCs/>
          <w:color w:val="000000"/>
          <w:szCs w:val="20"/>
        </w:rPr>
        <w:t>for each</w:t>
      </w:r>
      <w:r w:rsidR="0097078B" w:rsidRPr="0097078B">
        <w:rPr>
          <w:bCs/>
          <w:color w:val="000000"/>
          <w:szCs w:val="20"/>
        </w:rPr>
        <w:t xml:space="preserve"> article to meet the standards of the</w:t>
      </w:r>
      <w:r>
        <w:rPr>
          <w:bCs/>
          <w:color w:val="000000"/>
          <w:szCs w:val="20"/>
        </w:rPr>
        <w:t xml:space="preserve"> journal's peer review process.</w:t>
      </w:r>
    </w:p>
    <w:p w14:paraId="2A625351" w14:textId="77777777" w:rsidR="0097078B" w:rsidRPr="0097078B" w:rsidRDefault="0097078B" w:rsidP="0097078B">
      <w:pPr>
        <w:widowControl/>
        <w:numPr>
          <w:ilvl w:val="0"/>
          <w:numId w:val="1"/>
        </w:numPr>
        <w:jc w:val="left"/>
        <w:rPr>
          <w:bCs/>
          <w:color w:val="000000"/>
          <w:szCs w:val="20"/>
        </w:rPr>
      </w:pPr>
      <w:r w:rsidRPr="0097078B">
        <w:rPr>
          <w:bCs/>
          <w:color w:val="000000"/>
          <w:szCs w:val="20"/>
        </w:rPr>
        <w:t>Undertake the majority of contributor liaison</w:t>
      </w:r>
      <w:r w:rsidR="00F14723">
        <w:rPr>
          <w:bCs/>
          <w:color w:val="000000"/>
          <w:szCs w:val="20"/>
        </w:rPr>
        <w:t>.</w:t>
      </w:r>
    </w:p>
    <w:p w14:paraId="19231AAD" w14:textId="77777777" w:rsidR="0097078B" w:rsidRPr="00423EBF" w:rsidRDefault="00F14723" w:rsidP="00423EBF">
      <w:pPr>
        <w:widowControl/>
        <w:numPr>
          <w:ilvl w:val="0"/>
          <w:numId w:val="1"/>
        </w:numPr>
        <w:jc w:val="left"/>
        <w:rPr>
          <w:bCs/>
          <w:color w:val="000000"/>
          <w:szCs w:val="20"/>
        </w:rPr>
      </w:pPr>
      <w:r>
        <w:rPr>
          <w:rFonts w:hint="eastAsia"/>
          <w:bCs/>
          <w:color w:val="000000"/>
          <w:szCs w:val="20"/>
        </w:rPr>
        <w:t>You may also ask the editorial office to undertake the peer-review process.</w:t>
      </w:r>
    </w:p>
    <w:sectPr w:rsidR="0097078B" w:rsidRPr="00423EB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388A" w14:textId="77777777" w:rsidR="00070177" w:rsidRDefault="00070177">
      <w:r>
        <w:separator/>
      </w:r>
    </w:p>
  </w:endnote>
  <w:endnote w:type="continuationSeparator" w:id="0">
    <w:p w14:paraId="6EC3EF37" w14:textId="77777777" w:rsidR="00070177" w:rsidRDefault="0007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A99" w14:textId="77777777" w:rsidR="00FD1F0E" w:rsidRDefault="00FD1F0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8758A4" w14:textId="77777777" w:rsidR="00FD1F0E" w:rsidRDefault="00FD1F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672A" w14:textId="77777777" w:rsidR="00FD1F0E" w:rsidRDefault="00FD1F0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723">
      <w:rPr>
        <w:rStyle w:val="a7"/>
        <w:noProof/>
      </w:rPr>
      <w:t>2</w:t>
    </w:r>
    <w:r>
      <w:rPr>
        <w:rStyle w:val="a7"/>
      </w:rPr>
      <w:fldChar w:fldCharType="end"/>
    </w:r>
  </w:p>
  <w:p w14:paraId="486C7D4A" w14:textId="77777777" w:rsidR="00FD1F0E" w:rsidRDefault="00FD1F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FBCB" w14:textId="77777777" w:rsidR="00070177" w:rsidRDefault="00070177">
      <w:r>
        <w:separator/>
      </w:r>
    </w:p>
  </w:footnote>
  <w:footnote w:type="continuationSeparator" w:id="0">
    <w:p w14:paraId="51F067EA" w14:textId="77777777" w:rsidR="00070177" w:rsidRDefault="0007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E2DD" w14:textId="77777777" w:rsidR="00DD3D06" w:rsidRDefault="006B411D">
    <w:pPr>
      <w:pStyle w:val="a3"/>
    </w:pPr>
    <w:r>
      <w:rPr>
        <w:b/>
        <w:noProof/>
      </w:rPr>
      <w:drawing>
        <wp:inline distT="0" distB="0" distL="0" distR="0" wp14:anchorId="45A7F132" wp14:editId="56DCD87D">
          <wp:extent cx="5753100" cy="891540"/>
          <wp:effectExtent l="0" t="0" r="0" b="3810"/>
          <wp:docPr id="2" name="图片 2" descr="logo-JulyPres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JulyPress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5913" w14:textId="5E7E0E08" w:rsidR="00DD3D06" w:rsidRPr="00DD3D06" w:rsidRDefault="00CA4C5A" w:rsidP="00DD3D06">
    <w:pPr>
      <w:pStyle w:val="a3"/>
      <w:pBdr>
        <w:bottom w:val="single" w:sz="6" w:space="0" w:color="auto"/>
      </w:pBdr>
      <w:wordWrap w:val="0"/>
      <w:jc w:val="right"/>
      <w:rPr>
        <w:b/>
      </w:rPr>
    </w:pPr>
    <w:r>
      <w:rPr>
        <w:rFonts w:hint="eastAsia"/>
        <w:b/>
      </w:rPr>
      <w:t>Chap</w:t>
    </w:r>
    <w:r w:rsidR="00DD3D06" w:rsidRPr="00DD3D06">
      <w:rPr>
        <w:b/>
      </w:rPr>
      <w:t>July Press Pte. Ltd.</w:t>
    </w:r>
  </w:p>
  <w:p w14:paraId="67FDE7F8" w14:textId="77777777" w:rsidR="00DD3D06" w:rsidRDefault="00DD3D06" w:rsidP="00DD3D06">
    <w:pPr>
      <w:pStyle w:val="a3"/>
      <w:pBdr>
        <w:bottom w:val="single" w:sz="6" w:space="0" w:color="auto"/>
      </w:pBdr>
      <w:tabs>
        <w:tab w:val="center" w:pos="4252"/>
        <w:tab w:val="right" w:pos="8504"/>
      </w:tabs>
      <w:jc w:val="right"/>
    </w:pPr>
    <w:r>
      <w:t>152 Beach Road</w:t>
    </w:r>
  </w:p>
  <w:p w14:paraId="12B90C88" w14:textId="77777777" w:rsidR="00DD3D06" w:rsidRDefault="006B411D" w:rsidP="00DD3D06">
    <w:pPr>
      <w:pStyle w:val="a3"/>
      <w:pBdr>
        <w:bottom w:val="single" w:sz="6" w:space="0" w:color="auto"/>
      </w:pBdr>
      <w:tabs>
        <w:tab w:val="center" w:pos="4252"/>
        <w:tab w:val="right" w:pos="850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6A1EA1" wp14:editId="0F2603EC">
              <wp:simplePos x="0" y="0"/>
              <wp:positionH relativeFrom="column">
                <wp:posOffset>-15240</wp:posOffset>
              </wp:positionH>
              <wp:positionV relativeFrom="paragraph">
                <wp:posOffset>-3810</wp:posOffset>
              </wp:positionV>
              <wp:extent cx="2489200" cy="457835"/>
              <wp:effectExtent l="13335" t="5715" r="12065" b="1270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57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12AE8" w14:textId="490D69D6" w:rsidR="00DD3D06" w:rsidRDefault="00CA4C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A21CDF" wp14:editId="63FE57C3">
                                <wp:extent cx="2087884" cy="324613"/>
                                <wp:effectExtent l="0" t="0" r="0" b="0"/>
                                <wp:docPr id="180570518" name="图片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570518" name="图片 1805705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7884" cy="3246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A1EA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.2pt;margin-top:-.3pt;width:196pt;height:36.0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" strokecolor="white">
              <v:textbox style="mso-fit-shape-to-text:t">
                <w:txbxContent>
                  <w:p w14:paraId="40712AE8" w14:textId="490D69D6" w:rsidR="00DD3D06" w:rsidRDefault="00CA4C5A">
                    <w:r>
                      <w:rPr>
                        <w:noProof/>
                      </w:rPr>
                      <w:drawing>
                        <wp:inline distT="0" distB="0" distL="0" distR="0" wp14:anchorId="22A21CDF" wp14:editId="63FE57C3">
                          <wp:extent cx="2087884" cy="324613"/>
                          <wp:effectExtent l="0" t="0" r="0" b="0"/>
                          <wp:docPr id="180570518" name="图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570518" name="图片 1805705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7884" cy="3246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3D06">
      <w:t>#14-03 Gateway East</w:t>
    </w:r>
  </w:p>
  <w:p w14:paraId="60228569" w14:textId="77777777" w:rsidR="00DD3D06" w:rsidRDefault="00DD3D06" w:rsidP="00DD3D06">
    <w:pPr>
      <w:pStyle w:val="a3"/>
      <w:pBdr>
        <w:bottom w:val="single" w:sz="6" w:space="0" w:color="auto"/>
      </w:pBdr>
      <w:tabs>
        <w:tab w:val="center" w:pos="4252"/>
        <w:tab w:val="right" w:pos="8504"/>
      </w:tabs>
      <w:jc w:val="right"/>
    </w:pPr>
    <w:r>
      <w:t>Singapore 189721</w:t>
    </w:r>
  </w:p>
  <w:p w14:paraId="2764FC57" w14:textId="77777777" w:rsidR="00DD3D06" w:rsidRDefault="00DD3D06" w:rsidP="00DD3D06">
    <w:pPr>
      <w:pStyle w:val="a3"/>
      <w:pBdr>
        <w:bottom w:val="single" w:sz="6" w:space="0" w:color="auto"/>
      </w:pBdr>
      <w:tabs>
        <w:tab w:val="center" w:pos="4252"/>
        <w:tab w:val="right" w:pos="8504"/>
      </w:tabs>
      <w:jc w:val="right"/>
    </w:pPr>
    <w:r>
      <w:t>Phone: +65 3163-0001</w:t>
    </w:r>
  </w:p>
  <w:p w14:paraId="68315E5C" w14:textId="5D65BF13" w:rsidR="00DD3D06" w:rsidRPr="00CA4C5A" w:rsidRDefault="00DD3D06" w:rsidP="00DD3D06">
    <w:pPr>
      <w:pStyle w:val="a3"/>
      <w:pBdr>
        <w:bottom w:val="single" w:sz="6" w:space="0" w:color="auto"/>
      </w:pBdr>
      <w:tabs>
        <w:tab w:val="center" w:pos="4252"/>
        <w:tab w:val="right" w:pos="8504"/>
      </w:tabs>
      <w:jc w:val="right"/>
      <w:rPr>
        <w:rFonts w:hint="eastAsia"/>
        <w:lang w:val="fr-CH"/>
      </w:rPr>
    </w:pPr>
    <w:r w:rsidRPr="00CA4C5A">
      <w:rPr>
        <w:lang w:val="fr-CH"/>
      </w:rPr>
      <w:t>E-mail: info@julypress.</w:t>
    </w:r>
    <w:r w:rsidR="00CA4C5A" w:rsidRPr="00CA4C5A">
      <w:rPr>
        <w:rFonts w:hint="eastAsia"/>
        <w:lang w:val="fr-CH"/>
      </w:rPr>
      <w:t>o</w:t>
    </w:r>
    <w:r w:rsidR="00CA4C5A">
      <w:rPr>
        <w:rFonts w:hint="eastAsia"/>
        <w:lang w:val="fr-CH"/>
      </w:rPr>
      <w:t>rg</w:t>
    </w:r>
  </w:p>
  <w:p w14:paraId="48FDD792" w14:textId="6F376F4D" w:rsidR="00FD1F0E" w:rsidRPr="00CA4C5A" w:rsidRDefault="00DD3D06" w:rsidP="00DD3D06">
    <w:pPr>
      <w:pStyle w:val="a3"/>
      <w:pBdr>
        <w:bottom w:val="single" w:sz="6" w:space="0" w:color="auto"/>
      </w:pBdr>
      <w:tabs>
        <w:tab w:val="center" w:pos="4252"/>
        <w:tab w:val="right" w:pos="8504"/>
      </w:tabs>
      <w:jc w:val="right"/>
      <w:rPr>
        <w:rFonts w:hint="eastAsia"/>
        <w:lang w:val="fr-CH"/>
      </w:rPr>
    </w:pPr>
    <w:r w:rsidRPr="00CA4C5A">
      <w:rPr>
        <w:lang w:val="fr-CH"/>
      </w:rPr>
      <w:t xml:space="preserve">Website: </w:t>
    </w:r>
    <w:r w:rsidR="00CA4C5A" w:rsidRPr="00CA4C5A">
      <w:rPr>
        <w:rFonts w:hint="eastAsia"/>
        <w:lang w:val="fr-CH"/>
      </w:rPr>
      <w:t>https://</w:t>
    </w:r>
    <w:r w:rsidRPr="00CA4C5A">
      <w:rPr>
        <w:lang w:val="fr-CH"/>
      </w:rPr>
      <w:t>www.julypress.</w:t>
    </w:r>
    <w:r w:rsidR="00CA4C5A" w:rsidRPr="00CA4C5A">
      <w:rPr>
        <w:rFonts w:hint="eastAsia"/>
        <w:lang w:val="fr-CH"/>
      </w:rPr>
      <w:t>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97133"/>
    <w:multiLevelType w:val="hybridMultilevel"/>
    <w:tmpl w:val="FD123D0A"/>
    <w:lvl w:ilvl="0" w:tplc="F4CAA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11D"/>
    <w:rsid w:val="00017C2C"/>
    <w:rsid w:val="000574A5"/>
    <w:rsid w:val="00070177"/>
    <w:rsid w:val="00195171"/>
    <w:rsid w:val="001E510F"/>
    <w:rsid w:val="002B322C"/>
    <w:rsid w:val="002E1C41"/>
    <w:rsid w:val="00423EBF"/>
    <w:rsid w:val="00443C7F"/>
    <w:rsid w:val="0057532E"/>
    <w:rsid w:val="00577064"/>
    <w:rsid w:val="005904F2"/>
    <w:rsid w:val="006B411D"/>
    <w:rsid w:val="00765946"/>
    <w:rsid w:val="00780821"/>
    <w:rsid w:val="007A7F31"/>
    <w:rsid w:val="008B4973"/>
    <w:rsid w:val="0097078B"/>
    <w:rsid w:val="0097394B"/>
    <w:rsid w:val="009E5099"/>
    <w:rsid w:val="00A00ABC"/>
    <w:rsid w:val="00A25132"/>
    <w:rsid w:val="00A44A60"/>
    <w:rsid w:val="00B54987"/>
    <w:rsid w:val="00B9747B"/>
    <w:rsid w:val="00C55591"/>
    <w:rsid w:val="00C855D0"/>
    <w:rsid w:val="00CA4C5A"/>
    <w:rsid w:val="00CB723E"/>
    <w:rsid w:val="00DD3D06"/>
    <w:rsid w:val="00E73375"/>
    <w:rsid w:val="00F14723"/>
    <w:rsid w:val="00F3583F"/>
    <w:rsid w:val="00F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4DB15"/>
  <w15:docId w15:val="{B5D2EF33-7656-41CE-A344-270C5F0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semiHidden/>
    <w:pPr>
      <w:shd w:val="clear" w:color="auto" w:fill="00008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95171"/>
    <w:rPr>
      <w:rFonts w:ascii="宋体"/>
      <w:sz w:val="18"/>
      <w:szCs w:val="18"/>
    </w:rPr>
  </w:style>
  <w:style w:type="character" w:customStyle="1" w:styleId="a9">
    <w:name w:val="批注框文本 字符"/>
    <w:link w:val="a8"/>
    <w:rsid w:val="00195171"/>
    <w:rPr>
      <w:rFonts w:ascii="宋体"/>
      <w:kern w:val="2"/>
      <w:sz w:val="18"/>
      <w:szCs w:val="18"/>
    </w:rPr>
  </w:style>
  <w:style w:type="paragraph" w:styleId="aa">
    <w:name w:val="Normal (Web)"/>
    <w:basedOn w:val="a"/>
    <w:rsid w:val="0097078B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lang w:eastAsia="ko-KR"/>
    </w:rPr>
  </w:style>
  <w:style w:type="paragraph" w:styleId="2">
    <w:name w:val="Body Text 2"/>
    <w:basedOn w:val="a"/>
    <w:link w:val="20"/>
    <w:rsid w:val="0097078B"/>
    <w:pPr>
      <w:wordWrap w:val="0"/>
      <w:autoSpaceDE w:val="0"/>
      <w:autoSpaceDN w:val="0"/>
      <w:spacing w:after="120" w:line="480" w:lineRule="auto"/>
    </w:pPr>
    <w:rPr>
      <w:rFonts w:ascii="Batang" w:eastAsia="Batang"/>
      <w:sz w:val="20"/>
      <w:lang w:eastAsia="ko-KR"/>
    </w:rPr>
  </w:style>
  <w:style w:type="character" w:customStyle="1" w:styleId="20">
    <w:name w:val="正文文本 2 字符"/>
    <w:basedOn w:val="a0"/>
    <w:link w:val="2"/>
    <w:rsid w:val="0097078B"/>
    <w:rPr>
      <w:rFonts w:ascii="Batang" w:eastAsia="Batang"/>
      <w:kern w:val="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julypres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MyDocs\0JulyPress\July-Docs\0official\July-Letter-Template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July-Letter-Template.dot</Template>
  <TotalTime>24</TotalTime>
  <Pages>2</Pages>
  <Words>168</Words>
  <Characters>958</Characters>
  <Application>Microsoft Office Word</Application>
  <DocSecurity>0</DocSecurity>
  <Lines>7</Lines>
  <Paragraphs>2</Paragraphs>
  <ScaleCrop>false</ScaleCrop>
  <Company>abc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24, 2006</dc:title>
  <dc:creator>abc</dc:creator>
  <cp:lastModifiedBy>run wang</cp:lastModifiedBy>
  <cp:revision>10</cp:revision>
  <cp:lastPrinted>2012-06-11T17:56:00Z</cp:lastPrinted>
  <dcterms:created xsi:type="dcterms:W3CDTF">2015-11-19T21:52:00Z</dcterms:created>
  <dcterms:modified xsi:type="dcterms:W3CDTF">2026-03-03T12:45:00Z</dcterms:modified>
</cp:coreProperties>
</file>